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C823C" w14:textId="77777777" w:rsidR="00823A3B" w:rsidRDefault="00823A3B">
      <w:pPr>
        <w:jc w:val="center"/>
        <w:rPr>
          <w:lang w:val="lt-LT"/>
        </w:rPr>
      </w:pPr>
      <w:r>
        <w:rPr>
          <w:lang w:val="lt-LT"/>
        </w:rPr>
        <w:t>_____________________________________</w:t>
      </w:r>
    </w:p>
    <w:p w14:paraId="053D1DB4" w14:textId="77777777" w:rsidR="00823A3B" w:rsidRDefault="00823A3B">
      <w:pPr>
        <w:spacing w:line="360" w:lineRule="auto"/>
        <w:jc w:val="center"/>
        <w:rPr>
          <w:sz w:val="20"/>
          <w:lang w:val="lt-LT"/>
        </w:rPr>
      </w:pPr>
      <w:r>
        <w:rPr>
          <w:sz w:val="20"/>
          <w:lang w:val="lt-LT"/>
        </w:rPr>
        <w:t>(Vardas, pavardė didžiosiomis raidėmis)</w:t>
      </w:r>
    </w:p>
    <w:p w14:paraId="14A93711" w14:textId="65E103E0" w:rsidR="00823A3B" w:rsidRDefault="00823A3B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</w:t>
      </w:r>
      <w:r w:rsidR="007926BB">
        <w:rPr>
          <w:lang w:val="lt-LT"/>
        </w:rPr>
        <w:t>_______________________</w:t>
      </w:r>
    </w:p>
    <w:p w14:paraId="667D5C6D" w14:textId="543960D0" w:rsidR="00823A3B" w:rsidRDefault="00823A3B">
      <w:pPr>
        <w:jc w:val="center"/>
        <w:rPr>
          <w:lang w:val="lt-LT"/>
        </w:rPr>
      </w:pPr>
      <w:r>
        <w:rPr>
          <w:sz w:val="20"/>
          <w:lang w:val="lt-LT"/>
        </w:rPr>
        <w:t xml:space="preserve">(Adresas, </w:t>
      </w:r>
      <w:r w:rsidR="009B00A1">
        <w:rPr>
          <w:sz w:val="20"/>
          <w:lang w:val="lt-LT"/>
        </w:rPr>
        <w:t xml:space="preserve">mob. </w:t>
      </w:r>
      <w:r>
        <w:rPr>
          <w:sz w:val="20"/>
          <w:lang w:val="lt-LT"/>
        </w:rPr>
        <w:t>telefonas</w:t>
      </w:r>
      <w:r w:rsidR="006A0AA3">
        <w:rPr>
          <w:sz w:val="20"/>
          <w:lang w:val="lt-LT"/>
        </w:rPr>
        <w:t>, el. paštas</w:t>
      </w:r>
      <w:r>
        <w:rPr>
          <w:sz w:val="20"/>
          <w:lang w:val="lt-LT"/>
        </w:rPr>
        <w:t>)</w:t>
      </w:r>
    </w:p>
    <w:p w14:paraId="724FBC2D" w14:textId="77777777" w:rsidR="00823A3B" w:rsidRDefault="00823A3B">
      <w:pPr>
        <w:jc w:val="center"/>
        <w:rPr>
          <w:lang w:val="lt-LT"/>
        </w:rPr>
      </w:pPr>
    </w:p>
    <w:p w14:paraId="77F310D7" w14:textId="77777777" w:rsidR="00823A3B" w:rsidRDefault="00823A3B">
      <w:pPr>
        <w:jc w:val="center"/>
        <w:rPr>
          <w:lang w:val="lt-LT"/>
        </w:rPr>
      </w:pPr>
    </w:p>
    <w:p w14:paraId="41C28D58" w14:textId="1C4EC7EA" w:rsidR="00EE6E14" w:rsidRDefault="009D4632">
      <w:pPr>
        <w:rPr>
          <w:lang w:val="lt-LT"/>
        </w:rPr>
      </w:pPr>
      <w:r>
        <w:rPr>
          <w:lang w:val="lt-LT"/>
        </w:rPr>
        <w:t xml:space="preserve">Pakruojo rajono savivaldybės administracijos </w:t>
      </w:r>
    </w:p>
    <w:p w14:paraId="6F007216" w14:textId="7D26F2AF" w:rsidR="009D4632" w:rsidRDefault="009D4632">
      <w:pPr>
        <w:rPr>
          <w:u w:val="single"/>
          <w:lang w:val="lt-LT"/>
        </w:rPr>
      </w:pPr>
      <w:r>
        <w:rPr>
          <w:u w:val="single"/>
          <w:lang w:val="lt-LT"/>
        </w:rPr>
        <w:t xml:space="preserve">                                                           </w:t>
      </w:r>
      <w:r w:rsidRPr="009D4632">
        <w:rPr>
          <w:u w:val="single"/>
          <w:lang w:val="lt-LT"/>
        </w:rPr>
        <w:t>seniūnui</w:t>
      </w:r>
    </w:p>
    <w:p w14:paraId="7DC9B224" w14:textId="0B011DA2" w:rsidR="009D4632" w:rsidRPr="009D4632" w:rsidRDefault="009D4632">
      <w:pPr>
        <w:rPr>
          <w:i/>
          <w:iCs/>
          <w:sz w:val="20"/>
          <w:lang w:val="lt-LT"/>
        </w:rPr>
      </w:pPr>
      <w:r w:rsidRPr="009D4632">
        <w:rPr>
          <w:i/>
          <w:iCs/>
          <w:sz w:val="20"/>
          <w:lang w:val="lt-LT"/>
        </w:rPr>
        <w:t xml:space="preserve">                  </w:t>
      </w:r>
      <w:r>
        <w:rPr>
          <w:i/>
          <w:iCs/>
          <w:sz w:val="20"/>
          <w:lang w:val="lt-LT"/>
        </w:rPr>
        <w:t xml:space="preserve">      </w:t>
      </w:r>
      <w:r w:rsidRPr="009D4632">
        <w:rPr>
          <w:i/>
          <w:iCs/>
          <w:sz w:val="20"/>
          <w:lang w:val="lt-LT"/>
        </w:rPr>
        <w:t xml:space="preserve">  (seniūnija)                                          </w:t>
      </w:r>
    </w:p>
    <w:p w14:paraId="5FB53325" w14:textId="77777777" w:rsidR="00823A3B" w:rsidRDefault="00823A3B">
      <w:pPr>
        <w:rPr>
          <w:lang w:val="lt-LT"/>
        </w:rPr>
      </w:pPr>
    </w:p>
    <w:p w14:paraId="45780BE6" w14:textId="77777777" w:rsidR="00823A3B" w:rsidRDefault="00823A3B">
      <w:pPr>
        <w:rPr>
          <w:lang w:val="lt-LT"/>
        </w:rPr>
      </w:pPr>
    </w:p>
    <w:p w14:paraId="296D6141" w14:textId="77777777" w:rsidR="00823A3B" w:rsidRDefault="00823A3B">
      <w:pPr>
        <w:pStyle w:val="Antrat1"/>
        <w:spacing w:line="360" w:lineRule="auto"/>
      </w:pPr>
      <w:r>
        <w:rPr>
          <w:sz w:val="24"/>
        </w:rPr>
        <w:t>PRAŠYMAS</w:t>
      </w:r>
    </w:p>
    <w:p w14:paraId="6438C743" w14:textId="048F8288" w:rsidR="00823A3B" w:rsidRDefault="00823A3B">
      <w:pPr>
        <w:pStyle w:val="Antrat2"/>
        <w:rPr>
          <w:b w:val="0"/>
        </w:rPr>
      </w:pPr>
      <w:r>
        <w:t>DĖL</w:t>
      </w:r>
      <w:r w:rsidR="00BF165C">
        <w:rPr>
          <w:b w:val="0"/>
        </w:rPr>
        <w:t xml:space="preserve"> </w:t>
      </w:r>
      <w:r w:rsidR="00BF165C" w:rsidRPr="00BF165C">
        <w:rPr>
          <w:bCs/>
        </w:rPr>
        <w:t>NAMŲ ŪK</w:t>
      </w:r>
      <w:r w:rsidR="00430827">
        <w:rPr>
          <w:bCs/>
        </w:rPr>
        <w:t>YJE</w:t>
      </w:r>
      <w:r w:rsidR="00BF165C" w:rsidRPr="00BF165C">
        <w:rPr>
          <w:bCs/>
        </w:rPr>
        <w:t xml:space="preserve"> SUSIDARIUSIŲ ASBESTINIO ŠIFERIO ATLIEKŲ SURINKIMO</w:t>
      </w:r>
    </w:p>
    <w:p w14:paraId="71703331" w14:textId="77777777" w:rsidR="00823A3B" w:rsidRPr="007926BB" w:rsidRDefault="00823A3B">
      <w:pPr>
        <w:rPr>
          <w:lang w:val="lt-LT"/>
        </w:rPr>
      </w:pPr>
    </w:p>
    <w:p w14:paraId="7868DE40" w14:textId="6537500F" w:rsidR="00823A3B" w:rsidRDefault="00D21BA6" w:rsidP="003142EA">
      <w:pPr>
        <w:jc w:val="center"/>
        <w:rPr>
          <w:lang w:val="lt-LT"/>
        </w:rPr>
      </w:pPr>
      <w:r>
        <w:rPr>
          <w:lang w:val="lt-LT"/>
        </w:rPr>
        <w:t>20</w:t>
      </w:r>
      <w:r w:rsidR="00AF7184">
        <w:rPr>
          <w:lang w:val="lt-LT"/>
        </w:rPr>
        <w:t>2</w:t>
      </w:r>
      <w:r w:rsidR="0080377D">
        <w:rPr>
          <w:lang w:val="lt-LT"/>
        </w:rPr>
        <w:t>4</w:t>
      </w:r>
      <w:r w:rsidR="007926BB">
        <w:rPr>
          <w:lang w:val="lt-LT"/>
        </w:rPr>
        <w:t xml:space="preserve"> m. </w:t>
      </w:r>
      <w:r w:rsidR="0080377D">
        <w:rPr>
          <w:lang w:val="lt-LT"/>
        </w:rPr>
        <w:t xml:space="preserve">gegužės    </w:t>
      </w:r>
      <w:r w:rsidR="007926BB">
        <w:rPr>
          <w:lang w:val="lt-LT"/>
        </w:rPr>
        <w:t xml:space="preserve">    d.</w:t>
      </w:r>
    </w:p>
    <w:p w14:paraId="6A233C67" w14:textId="5EB7175E" w:rsidR="00823A3B" w:rsidRDefault="00BB3B5C" w:rsidP="003142EA">
      <w:pPr>
        <w:jc w:val="center"/>
        <w:rPr>
          <w:lang w:val="lt-LT"/>
        </w:rPr>
      </w:pPr>
      <w:r>
        <w:rPr>
          <w:lang w:val="lt-LT"/>
        </w:rPr>
        <w:t xml:space="preserve">      Pakruojis</w:t>
      </w:r>
    </w:p>
    <w:p w14:paraId="64D11EB2" w14:textId="77777777" w:rsidR="00823A3B" w:rsidRDefault="00823A3B">
      <w:pPr>
        <w:jc w:val="center"/>
        <w:rPr>
          <w:lang w:val="lt-LT"/>
        </w:rPr>
      </w:pPr>
    </w:p>
    <w:p w14:paraId="4593865A" w14:textId="77777777" w:rsidR="00823A3B" w:rsidRDefault="00823A3B">
      <w:pPr>
        <w:jc w:val="center"/>
        <w:rPr>
          <w:lang w:val="lt-LT"/>
        </w:rPr>
      </w:pPr>
    </w:p>
    <w:p w14:paraId="51D86174" w14:textId="37CDE0C6" w:rsidR="00EA6F4F" w:rsidRDefault="00823A3B" w:rsidP="00B133EF">
      <w:pPr>
        <w:pStyle w:val="Pagrindiniotekstotrauka"/>
      </w:pPr>
      <w:r>
        <w:t>Prašau</w:t>
      </w:r>
      <w:r w:rsidR="00CF2905">
        <w:t xml:space="preserve"> iš mano namų ūkyje, </w:t>
      </w:r>
      <w:r w:rsidR="00B133EF">
        <w:t>________________________________________________</w:t>
      </w:r>
    </w:p>
    <w:p w14:paraId="37851211" w14:textId="5AC4EC4F" w:rsidR="00B133EF" w:rsidRPr="00B133EF" w:rsidRDefault="00B133EF" w:rsidP="00CF2905">
      <w:pPr>
        <w:pStyle w:val="Pagrindiniotekstotrauka"/>
        <w:ind w:firstLine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</w:t>
      </w:r>
      <w:r w:rsidRPr="00B133EF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 xml:space="preserve">nurodyti </w:t>
      </w:r>
      <w:r w:rsidRPr="00B133EF">
        <w:rPr>
          <w:sz w:val="28"/>
          <w:szCs w:val="28"/>
          <w:vertAlign w:val="superscript"/>
        </w:rPr>
        <w:t>adres</w:t>
      </w:r>
      <w:r>
        <w:rPr>
          <w:sz w:val="28"/>
          <w:szCs w:val="28"/>
          <w:vertAlign w:val="superscript"/>
        </w:rPr>
        <w:t>ą</w:t>
      </w:r>
      <w:r w:rsidRPr="00B133EF">
        <w:rPr>
          <w:sz w:val="28"/>
          <w:szCs w:val="28"/>
          <w:vertAlign w:val="superscript"/>
        </w:rPr>
        <w:t>)</w:t>
      </w:r>
    </w:p>
    <w:p w14:paraId="238CAF98" w14:textId="5BBB5EB3" w:rsidR="00CF2905" w:rsidRPr="00CF2905" w:rsidRDefault="00CF2905" w:rsidP="00CF2905">
      <w:pPr>
        <w:pStyle w:val="Pagrindiniotekstotrauka"/>
        <w:ind w:firstLine="0"/>
      </w:pPr>
      <w:r>
        <w:t>paimti ir transportuoti asbestinio šiferio atliekas, kurių sukaupta __</w:t>
      </w:r>
      <w:r w:rsidR="00B133EF">
        <w:t>_____________.</w:t>
      </w:r>
      <w:r w:rsidR="00B133EF">
        <w:rPr>
          <w:u w:val="single"/>
        </w:rPr>
        <w:t xml:space="preserve">     </w:t>
      </w:r>
      <w:r>
        <w:t xml:space="preserve"> </w:t>
      </w:r>
    </w:p>
    <w:p w14:paraId="63D3AF70" w14:textId="4ACB91EE" w:rsidR="00823A3B" w:rsidRPr="006A0AA3" w:rsidRDefault="00CF2905">
      <w:pPr>
        <w:ind w:firstLine="709"/>
        <w:rPr>
          <w:vertAlign w:val="superscript"/>
          <w:lang w:val="lt-LT"/>
        </w:rPr>
      </w:pPr>
      <w:r w:rsidRPr="006A0AA3">
        <w:rPr>
          <w:vertAlign w:val="superscript"/>
          <w:lang w:val="lt-LT"/>
        </w:rPr>
        <w:t xml:space="preserve">                                                                                              </w:t>
      </w:r>
      <w:r w:rsidR="006A0AA3">
        <w:rPr>
          <w:vertAlign w:val="superscript"/>
          <w:lang w:val="lt-LT"/>
        </w:rPr>
        <w:t xml:space="preserve">                                            </w:t>
      </w:r>
      <w:r w:rsidRPr="006A0AA3">
        <w:rPr>
          <w:vertAlign w:val="superscript"/>
          <w:lang w:val="lt-LT"/>
        </w:rPr>
        <w:t>(nurodyti atliekų kiekį)</w:t>
      </w:r>
    </w:p>
    <w:p w14:paraId="15BA0952" w14:textId="77777777" w:rsidR="00823A3B" w:rsidRDefault="00823A3B">
      <w:pPr>
        <w:ind w:firstLine="709"/>
        <w:rPr>
          <w:lang w:val="lt-LT"/>
        </w:rPr>
      </w:pPr>
    </w:p>
    <w:p w14:paraId="1D044F28" w14:textId="19E4BBCF" w:rsidR="00823A3B" w:rsidRDefault="006A0AA3">
      <w:pPr>
        <w:ind w:firstLine="709"/>
        <w:rPr>
          <w:lang w:val="lt-LT"/>
        </w:rPr>
      </w:pPr>
      <w:r>
        <w:rPr>
          <w:lang w:val="lt-LT"/>
        </w:rPr>
        <w:t xml:space="preserve">Sutinku, kad mano asmens duomenys (vardas, pavardė, adresas) būtų naudojami </w:t>
      </w:r>
      <w:r w:rsidR="00547431">
        <w:rPr>
          <w:lang w:val="lt-LT"/>
        </w:rPr>
        <w:t xml:space="preserve">projekto </w:t>
      </w:r>
      <w:r w:rsidR="00894616">
        <w:rPr>
          <w:lang w:val="lt-LT"/>
        </w:rPr>
        <w:t xml:space="preserve">dėl </w:t>
      </w:r>
      <w:r w:rsidR="00547431">
        <w:rPr>
          <w:lang w:val="lt-LT"/>
        </w:rPr>
        <w:t>asbestinio šiferio atliekų surinkimo</w:t>
      </w:r>
      <w:r>
        <w:rPr>
          <w:lang w:val="lt-LT"/>
        </w:rPr>
        <w:t xml:space="preserve"> įgyvendinimo tikslams. </w:t>
      </w:r>
    </w:p>
    <w:p w14:paraId="495D6621" w14:textId="375C176D" w:rsidR="00823A3B" w:rsidRDefault="00823A3B">
      <w:pPr>
        <w:ind w:firstLine="709"/>
        <w:rPr>
          <w:lang w:val="lt-LT"/>
        </w:rPr>
      </w:pPr>
    </w:p>
    <w:p w14:paraId="1F23ED76" w14:textId="77777777" w:rsidR="00823A3B" w:rsidRDefault="00823A3B">
      <w:pPr>
        <w:ind w:firstLine="709"/>
        <w:rPr>
          <w:lang w:val="lt-LT"/>
        </w:rPr>
      </w:pPr>
    </w:p>
    <w:p w14:paraId="3A1BC879" w14:textId="77777777" w:rsidR="00CF2905" w:rsidRDefault="00823A3B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139922DD" w14:textId="77777777" w:rsidR="00CF2905" w:rsidRDefault="00CF2905">
      <w:pPr>
        <w:rPr>
          <w:lang w:val="lt-LT"/>
        </w:rPr>
      </w:pPr>
    </w:p>
    <w:p w14:paraId="09D48026" w14:textId="77777777" w:rsidR="009D4632" w:rsidRDefault="009D4632">
      <w:pPr>
        <w:rPr>
          <w:lang w:val="lt-LT"/>
        </w:rPr>
      </w:pPr>
    </w:p>
    <w:p w14:paraId="487B518A" w14:textId="77777777" w:rsidR="009D4632" w:rsidRDefault="009D4632">
      <w:pPr>
        <w:rPr>
          <w:lang w:val="lt-LT"/>
        </w:rPr>
      </w:pPr>
    </w:p>
    <w:p w14:paraId="405989CE" w14:textId="786DDF88" w:rsidR="00823A3B" w:rsidRDefault="00547431" w:rsidP="00547431">
      <w:pPr>
        <w:rPr>
          <w:lang w:val="lt-LT"/>
        </w:rPr>
      </w:pPr>
      <w:r>
        <w:rPr>
          <w:lang w:val="lt-LT"/>
        </w:rPr>
        <w:t xml:space="preserve">                                </w:t>
      </w:r>
      <w:r w:rsidR="009D4632">
        <w:rPr>
          <w:lang w:val="lt-LT"/>
        </w:rPr>
        <w:t xml:space="preserve">                             </w:t>
      </w:r>
      <w:r>
        <w:rPr>
          <w:lang w:val="lt-LT"/>
        </w:rPr>
        <w:t xml:space="preserve">   </w:t>
      </w:r>
      <w:r w:rsidR="00823A3B">
        <w:rPr>
          <w:lang w:val="lt-LT"/>
        </w:rPr>
        <w:t>(Parašas)</w:t>
      </w:r>
      <w:r w:rsidR="00823A3B">
        <w:rPr>
          <w:lang w:val="lt-LT"/>
        </w:rPr>
        <w:tab/>
      </w:r>
      <w:r w:rsidR="00823A3B">
        <w:rPr>
          <w:lang w:val="lt-LT"/>
        </w:rPr>
        <w:tab/>
      </w:r>
      <w:r w:rsidR="00823A3B">
        <w:rPr>
          <w:lang w:val="lt-LT"/>
        </w:rPr>
        <w:tab/>
        <w:t>(Vardas, pavardė)</w:t>
      </w:r>
    </w:p>
    <w:p w14:paraId="460877AE" w14:textId="77777777" w:rsidR="00823A3B" w:rsidRPr="00B133EF" w:rsidRDefault="00823A3B">
      <w:pPr>
        <w:rPr>
          <w:lang w:val="fi-FI"/>
        </w:rPr>
      </w:pPr>
    </w:p>
    <w:sectPr w:rsidR="00823A3B" w:rsidRPr="00B133EF">
      <w:pgSz w:w="11906" w:h="16838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FF"/>
    <w:rsid w:val="000D732B"/>
    <w:rsid w:val="003142EA"/>
    <w:rsid w:val="00430827"/>
    <w:rsid w:val="004A239F"/>
    <w:rsid w:val="005161FF"/>
    <w:rsid w:val="00547431"/>
    <w:rsid w:val="005C44CF"/>
    <w:rsid w:val="006A0AA3"/>
    <w:rsid w:val="006D4A1C"/>
    <w:rsid w:val="007926BB"/>
    <w:rsid w:val="0080377D"/>
    <w:rsid w:val="00823A3B"/>
    <w:rsid w:val="00894616"/>
    <w:rsid w:val="008D0783"/>
    <w:rsid w:val="009B00A1"/>
    <w:rsid w:val="009D4632"/>
    <w:rsid w:val="00A16667"/>
    <w:rsid w:val="00A3307C"/>
    <w:rsid w:val="00A56B3A"/>
    <w:rsid w:val="00A90C8F"/>
    <w:rsid w:val="00A91372"/>
    <w:rsid w:val="00AB392E"/>
    <w:rsid w:val="00AF7184"/>
    <w:rsid w:val="00B133EF"/>
    <w:rsid w:val="00BB3B5C"/>
    <w:rsid w:val="00BF165C"/>
    <w:rsid w:val="00C17891"/>
    <w:rsid w:val="00CF2905"/>
    <w:rsid w:val="00D21BA6"/>
    <w:rsid w:val="00EA6F4F"/>
    <w:rsid w:val="00EC43A4"/>
    <w:rsid w:val="00E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9DB74"/>
  <w15:chartTrackingRefBased/>
  <w15:docId w15:val="{589781EC-BFD6-41B7-BDE8-FD063BC7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pPr>
      <w:spacing w:line="360" w:lineRule="auto"/>
      <w:ind w:firstLine="709"/>
    </w:pPr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EC43A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celiarijos%20skyrius\Mainai\Kalbos%20tvarkytojas\Prasymu%20formos\Prasymas,%20asmen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Prasymas, asmens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Savivaldybe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Daiva Zikienė</dc:creator>
  <cp:keywords/>
  <cp:lastModifiedBy>INIDA</cp:lastModifiedBy>
  <cp:revision>2</cp:revision>
  <cp:lastPrinted>2021-03-24T09:03:00Z</cp:lastPrinted>
  <dcterms:created xsi:type="dcterms:W3CDTF">2024-05-22T10:22:00Z</dcterms:created>
  <dcterms:modified xsi:type="dcterms:W3CDTF">2024-05-22T10:22:00Z</dcterms:modified>
</cp:coreProperties>
</file>