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823C" w14:textId="77777777" w:rsidR="00823A3B" w:rsidRDefault="00823A3B">
      <w:pPr>
        <w:jc w:val="center"/>
        <w:rPr>
          <w:lang w:val="lt-LT"/>
        </w:rPr>
      </w:pPr>
      <w:r>
        <w:rPr>
          <w:lang w:val="lt-LT"/>
        </w:rPr>
        <w:t>_____________________________________</w:t>
      </w:r>
    </w:p>
    <w:p w14:paraId="053D1DB4" w14:textId="77777777" w:rsidR="00823A3B" w:rsidRDefault="00823A3B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(Vardas, pavardė didžiosiomis raidėmis)</w:t>
      </w:r>
    </w:p>
    <w:p w14:paraId="14A93711" w14:textId="65E103E0" w:rsidR="00823A3B" w:rsidRDefault="00823A3B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</w:t>
      </w:r>
      <w:r w:rsidR="007926BB">
        <w:rPr>
          <w:lang w:val="lt-LT"/>
        </w:rPr>
        <w:t>_______________________</w:t>
      </w:r>
    </w:p>
    <w:p w14:paraId="667D5C6D" w14:textId="543960D0" w:rsidR="00823A3B" w:rsidRDefault="00823A3B">
      <w:pPr>
        <w:jc w:val="center"/>
        <w:rPr>
          <w:lang w:val="lt-LT"/>
        </w:rPr>
      </w:pPr>
      <w:r>
        <w:rPr>
          <w:sz w:val="20"/>
          <w:lang w:val="lt-LT"/>
        </w:rPr>
        <w:t xml:space="preserve">(Adresas, </w:t>
      </w:r>
      <w:r w:rsidR="009B00A1">
        <w:rPr>
          <w:sz w:val="20"/>
          <w:lang w:val="lt-LT"/>
        </w:rPr>
        <w:t xml:space="preserve">mob. </w:t>
      </w:r>
      <w:r>
        <w:rPr>
          <w:sz w:val="20"/>
          <w:lang w:val="lt-LT"/>
        </w:rPr>
        <w:t>telefonas</w:t>
      </w:r>
      <w:r w:rsidR="006A0AA3">
        <w:rPr>
          <w:sz w:val="20"/>
          <w:lang w:val="lt-LT"/>
        </w:rPr>
        <w:t>, el. paštas</w:t>
      </w:r>
      <w:r>
        <w:rPr>
          <w:sz w:val="20"/>
          <w:lang w:val="lt-LT"/>
        </w:rPr>
        <w:t>)</w:t>
      </w:r>
    </w:p>
    <w:p w14:paraId="724FBC2D" w14:textId="77777777" w:rsidR="00823A3B" w:rsidRDefault="00823A3B">
      <w:pPr>
        <w:jc w:val="center"/>
        <w:rPr>
          <w:lang w:val="lt-LT"/>
        </w:rPr>
      </w:pPr>
    </w:p>
    <w:p w14:paraId="77F310D7" w14:textId="77777777" w:rsidR="00823A3B" w:rsidRDefault="00823A3B">
      <w:pPr>
        <w:jc w:val="center"/>
        <w:rPr>
          <w:lang w:val="lt-LT"/>
        </w:rPr>
      </w:pPr>
    </w:p>
    <w:p w14:paraId="41C28D58" w14:textId="1C4EC7EA" w:rsidR="00EE6E14" w:rsidRDefault="009D4632">
      <w:pPr>
        <w:rPr>
          <w:lang w:val="lt-LT"/>
        </w:rPr>
      </w:pPr>
      <w:r>
        <w:rPr>
          <w:lang w:val="lt-LT"/>
        </w:rPr>
        <w:t xml:space="preserve">Pakruojo rajono savivaldybės administracijos </w:t>
      </w:r>
    </w:p>
    <w:p w14:paraId="6F007216" w14:textId="7D26F2AF" w:rsidR="009D4632" w:rsidRDefault="009D4632">
      <w:pPr>
        <w:rPr>
          <w:u w:val="single"/>
          <w:lang w:val="lt-LT"/>
        </w:rPr>
      </w:pPr>
      <w:r>
        <w:rPr>
          <w:u w:val="single"/>
          <w:lang w:val="lt-LT"/>
        </w:rPr>
        <w:t xml:space="preserve">                                                           </w:t>
      </w:r>
      <w:r w:rsidRPr="009D4632">
        <w:rPr>
          <w:u w:val="single"/>
          <w:lang w:val="lt-LT"/>
        </w:rPr>
        <w:t>seniūnui</w:t>
      </w:r>
    </w:p>
    <w:p w14:paraId="7DC9B224" w14:textId="0B011DA2" w:rsidR="009D4632" w:rsidRPr="009D4632" w:rsidRDefault="009D4632">
      <w:pPr>
        <w:rPr>
          <w:i/>
          <w:iCs/>
          <w:sz w:val="20"/>
          <w:lang w:val="lt-LT"/>
        </w:rPr>
      </w:pPr>
      <w:r w:rsidRPr="009D4632">
        <w:rPr>
          <w:i/>
          <w:iCs/>
          <w:sz w:val="20"/>
          <w:lang w:val="lt-LT"/>
        </w:rPr>
        <w:t xml:space="preserve">                  </w:t>
      </w:r>
      <w:r>
        <w:rPr>
          <w:i/>
          <w:iCs/>
          <w:sz w:val="20"/>
          <w:lang w:val="lt-LT"/>
        </w:rPr>
        <w:t xml:space="preserve">      </w:t>
      </w:r>
      <w:r w:rsidRPr="009D4632">
        <w:rPr>
          <w:i/>
          <w:iCs/>
          <w:sz w:val="20"/>
          <w:lang w:val="lt-LT"/>
        </w:rPr>
        <w:t xml:space="preserve">  (seniūnija)                                          </w:t>
      </w:r>
    </w:p>
    <w:p w14:paraId="5FB53325" w14:textId="77777777" w:rsidR="00823A3B" w:rsidRDefault="00823A3B">
      <w:pPr>
        <w:rPr>
          <w:lang w:val="lt-LT"/>
        </w:rPr>
      </w:pPr>
    </w:p>
    <w:p w14:paraId="45780BE6" w14:textId="77777777" w:rsidR="00823A3B" w:rsidRDefault="00823A3B">
      <w:pPr>
        <w:rPr>
          <w:lang w:val="lt-LT"/>
        </w:rPr>
      </w:pPr>
    </w:p>
    <w:p w14:paraId="296D6141" w14:textId="00BC868F" w:rsidR="00823A3B" w:rsidRDefault="00996DE4">
      <w:pPr>
        <w:pStyle w:val="Antrat1"/>
        <w:spacing w:line="360" w:lineRule="auto"/>
      </w:pPr>
      <w:r>
        <w:rPr>
          <w:sz w:val="24"/>
        </w:rPr>
        <w:t>INFORMACIJA</w:t>
      </w:r>
    </w:p>
    <w:p w14:paraId="71703331" w14:textId="222FFA14" w:rsidR="00823A3B" w:rsidRPr="007926BB" w:rsidRDefault="00823A3B" w:rsidP="00996DE4">
      <w:pPr>
        <w:pStyle w:val="Antrat2"/>
      </w:pPr>
      <w:r>
        <w:t>DĖL</w:t>
      </w:r>
      <w:r w:rsidR="00BF165C">
        <w:rPr>
          <w:b w:val="0"/>
        </w:rPr>
        <w:t xml:space="preserve"> </w:t>
      </w:r>
      <w:r w:rsidR="00996DE4">
        <w:rPr>
          <w:bCs/>
        </w:rPr>
        <w:t>MEDŽIŲ SENOLIŲ</w:t>
      </w:r>
    </w:p>
    <w:p w14:paraId="7868DE40" w14:textId="1D2103F4" w:rsidR="00823A3B" w:rsidRDefault="00D21BA6" w:rsidP="003142EA">
      <w:pPr>
        <w:jc w:val="center"/>
        <w:rPr>
          <w:lang w:val="lt-LT"/>
        </w:rPr>
      </w:pPr>
      <w:r>
        <w:rPr>
          <w:lang w:val="lt-LT"/>
        </w:rPr>
        <w:t>20</w:t>
      </w:r>
      <w:r w:rsidR="00AF7184">
        <w:rPr>
          <w:lang w:val="lt-LT"/>
        </w:rPr>
        <w:t>2</w:t>
      </w:r>
      <w:r w:rsidR="0080377D">
        <w:rPr>
          <w:lang w:val="lt-LT"/>
        </w:rPr>
        <w:t>4</w:t>
      </w:r>
      <w:r w:rsidR="007926BB">
        <w:rPr>
          <w:lang w:val="lt-LT"/>
        </w:rPr>
        <w:t xml:space="preserve"> m. </w:t>
      </w:r>
      <w:r w:rsidR="00996DE4">
        <w:rPr>
          <w:lang w:val="lt-LT"/>
        </w:rPr>
        <w:t>birželio</w:t>
      </w:r>
      <w:r w:rsidR="0080377D">
        <w:rPr>
          <w:lang w:val="lt-LT"/>
        </w:rPr>
        <w:t xml:space="preserve">    </w:t>
      </w:r>
      <w:r w:rsidR="007926BB">
        <w:rPr>
          <w:lang w:val="lt-LT"/>
        </w:rPr>
        <w:t xml:space="preserve">    d.</w:t>
      </w:r>
    </w:p>
    <w:p w14:paraId="6A233C67" w14:textId="5EB7175E" w:rsidR="00823A3B" w:rsidRDefault="00BB3B5C" w:rsidP="003142EA">
      <w:pPr>
        <w:jc w:val="center"/>
        <w:rPr>
          <w:lang w:val="lt-LT"/>
        </w:rPr>
      </w:pPr>
      <w:r>
        <w:rPr>
          <w:lang w:val="lt-LT"/>
        </w:rPr>
        <w:t xml:space="preserve">      Pakruojis</w:t>
      </w:r>
    </w:p>
    <w:p w14:paraId="64D11EB2" w14:textId="77777777" w:rsidR="00823A3B" w:rsidRDefault="00823A3B">
      <w:pPr>
        <w:jc w:val="center"/>
        <w:rPr>
          <w:lang w:val="lt-LT"/>
        </w:rPr>
      </w:pPr>
    </w:p>
    <w:p w14:paraId="4593865A" w14:textId="77777777" w:rsidR="00823A3B" w:rsidRDefault="00823A3B">
      <w:pPr>
        <w:jc w:val="center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418"/>
        <w:gridCol w:w="1276"/>
        <w:gridCol w:w="2693"/>
      </w:tblGrid>
      <w:tr w:rsidR="00996DE4" w:rsidRPr="00996DE4" w14:paraId="7D7CE6CD" w14:textId="77777777" w:rsidTr="00996DE4">
        <w:trPr>
          <w:trHeight w:val="300"/>
        </w:trPr>
        <w:tc>
          <w:tcPr>
            <w:tcW w:w="2263" w:type="dxa"/>
            <w:gridSpan w:val="2"/>
            <w:noWrap/>
            <w:vAlign w:val="center"/>
            <w:hideMark/>
          </w:tcPr>
          <w:p w14:paraId="5D3A4A72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koordinatės LKS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046DD3E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Gyvenvietė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9A26797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Medžio rūšis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66D046A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Kamieno apimtis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5F4F3A50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Medžio būklė ir kitos pastabos</w:t>
            </w:r>
          </w:p>
        </w:tc>
      </w:tr>
      <w:tr w:rsidR="00996DE4" w:rsidRPr="00996DE4" w14:paraId="7B6B83AB" w14:textId="77777777" w:rsidTr="00996DE4">
        <w:trPr>
          <w:trHeight w:val="300"/>
        </w:trPr>
        <w:tc>
          <w:tcPr>
            <w:tcW w:w="1129" w:type="dxa"/>
            <w:noWrap/>
            <w:vAlign w:val="center"/>
            <w:hideMark/>
          </w:tcPr>
          <w:p w14:paraId="4C7F6075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X</w:t>
            </w:r>
          </w:p>
        </w:tc>
        <w:tc>
          <w:tcPr>
            <w:tcW w:w="1134" w:type="dxa"/>
            <w:noWrap/>
            <w:vAlign w:val="center"/>
            <w:hideMark/>
          </w:tcPr>
          <w:p w14:paraId="4DA43A2D" w14:textId="77777777" w:rsidR="00996DE4" w:rsidRPr="00996DE4" w:rsidRDefault="00996DE4" w:rsidP="00996DE4">
            <w:pPr>
              <w:jc w:val="center"/>
              <w:rPr>
                <w:b/>
                <w:bCs/>
                <w:sz w:val="22"/>
                <w:lang w:val="lt-LT"/>
              </w:rPr>
            </w:pPr>
            <w:r w:rsidRPr="00996DE4">
              <w:rPr>
                <w:b/>
                <w:bCs/>
                <w:sz w:val="22"/>
                <w:lang w:val="lt-LT"/>
              </w:rPr>
              <w:t>Y</w:t>
            </w:r>
          </w:p>
        </w:tc>
        <w:tc>
          <w:tcPr>
            <w:tcW w:w="1701" w:type="dxa"/>
            <w:vMerge/>
            <w:hideMark/>
          </w:tcPr>
          <w:p w14:paraId="3058A9BD" w14:textId="77777777" w:rsidR="00996DE4" w:rsidRPr="00996DE4" w:rsidRDefault="00996DE4" w:rsidP="00996DE4">
            <w:pPr>
              <w:rPr>
                <w:b/>
                <w:bCs/>
                <w:sz w:val="22"/>
                <w:lang w:val="lt-LT"/>
              </w:rPr>
            </w:pPr>
          </w:p>
        </w:tc>
        <w:tc>
          <w:tcPr>
            <w:tcW w:w="1418" w:type="dxa"/>
            <w:vMerge/>
            <w:hideMark/>
          </w:tcPr>
          <w:p w14:paraId="547485E2" w14:textId="77777777" w:rsidR="00996DE4" w:rsidRPr="00996DE4" w:rsidRDefault="00996DE4" w:rsidP="00996DE4">
            <w:pPr>
              <w:rPr>
                <w:b/>
                <w:bCs/>
                <w:sz w:val="22"/>
                <w:lang w:val="lt-LT"/>
              </w:rPr>
            </w:pPr>
          </w:p>
        </w:tc>
        <w:tc>
          <w:tcPr>
            <w:tcW w:w="1276" w:type="dxa"/>
            <w:vMerge/>
            <w:hideMark/>
          </w:tcPr>
          <w:p w14:paraId="15412138" w14:textId="77777777" w:rsidR="00996DE4" w:rsidRPr="00996DE4" w:rsidRDefault="00996DE4" w:rsidP="00996DE4">
            <w:pPr>
              <w:rPr>
                <w:b/>
                <w:bCs/>
                <w:sz w:val="22"/>
                <w:lang w:val="lt-LT"/>
              </w:rPr>
            </w:pPr>
          </w:p>
        </w:tc>
        <w:tc>
          <w:tcPr>
            <w:tcW w:w="2693" w:type="dxa"/>
            <w:vMerge/>
            <w:hideMark/>
          </w:tcPr>
          <w:p w14:paraId="7EA42D51" w14:textId="77777777" w:rsidR="00996DE4" w:rsidRPr="00996DE4" w:rsidRDefault="00996DE4" w:rsidP="00996DE4">
            <w:pPr>
              <w:rPr>
                <w:b/>
                <w:bCs/>
                <w:sz w:val="22"/>
                <w:lang w:val="lt-LT"/>
              </w:rPr>
            </w:pPr>
          </w:p>
        </w:tc>
      </w:tr>
      <w:tr w:rsidR="00996DE4" w:rsidRPr="00996DE4" w14:paraId="25929F89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373905F4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A62F9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7BA3E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54C4AD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DFACE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1F9573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229A5525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47F34B76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BA2C0B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C8E87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F8A832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D6674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F44EF3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1FC76FE9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3005E89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B9716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414AB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9DD6DC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CA71B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77A742B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4CB6D06C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1365A9D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327A1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83D44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9725EB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A74BB3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40FC99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719A4AF5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27811A46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D9B95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A6E949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B506A5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0C56C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F69316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5247434B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2EEBEE6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24BE0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9AF4A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BA76F0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5BFFCB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3170DFD2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4DD6824B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3CD84EC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541CF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E8DBD2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5A45CCD2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CF83B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DFC946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32211964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028EC8E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BE6A9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0CC5F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31305F9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D8DD4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39ACB824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70DD159E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0723B0C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F419CE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2C54B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6BB607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70FA4A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723EDE2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3F3A2CCA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69668543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1339D4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9E2F5E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08BE93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7EA212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3F1C642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6FF4B384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4CB89D69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7BADD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C8219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8BE531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863EA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11F11A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3A02A025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6DDC5B5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A8AB7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C7AB8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50D5BE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8C57CE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5F116954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3D93BD8B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07A09095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D75B94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E1002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FCEB0C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60A460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18EC7C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31B7D975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6361FF0B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182383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B2788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8C7C7B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466392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E669D93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490A555A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23D0960C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19117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BFEA8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7D95373F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7575E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15390F3D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  <w:tr w:rsidR="00996DE4" w:rsidRPr="00996DE4" w14:paraId="580C9A06" w14:textId="77777777" w:rsidTr="00996DE4">
        <w:trPr>
          <w:trHeight w:val="300"/>
        </w:trPr>
        <w:tc>
          <w:tcPr>
            <w:tcW w:w="1129" w:type="dxa"/>
            <w:noWrap/>
            <w:hideMark/>
          </w:tcPr>
          <w:p w14:paraId="3FF5A43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A9D5C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7B208B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99C2188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BF1841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5F1231C7" w14:textId="77777777" w:rsidR="00996DE4" w:rsidRPr="00996DE4" w:rsidRDefault="00996DE4" w:rsidP="00996DE4">
            <w:pPr>
              <w:rPr>
                <w:sz w:val="22"/>
                <w:lang w:val="lt-LT"/>
              </w:rPr>
            </w:pPr>
            <w:r w:rsidRPr="00996DE4">
              <w:rPr>
                <w:sz w:val="22"/>
                <w:lang w:val="lt-LT"/>
              </w:rPr>
              <w:t> </w:t>
            </w:r>
          </w:p>
        </w:tc>
      </w:tr>
    </w:tbl>
    <w:p w14:paraId="495D6621" w14:textId="375C176D" w:rsidR="00823A3B" w:rsidRDefault="00823A3B">
      <w:pPr>
        <w:ind w:firstLine="709"/>
        <w:rPr>
          <w:lang w:val="lt-LT"/>
        </w:rPr>
      </w:pPr>
    </w:p>
    <w:p w14:paraId="1F23ED76" w14:textId="77777777" w:rsidR="00823A3B" w:rsidRDefault="00823A3B">
      <w:pPr>
        <w:ind w:firstLine="709"/>
        <w:rPr>
          <w:lang w:val="lt-LT"/>
        </w:rPr>
      </w:pPr>
    </w:p>
    <w:p w14:paraId="3A1BC879" w14:textId="77777777" w:rsidR="00CF2905" w:rsidRDefault="00823A3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139922DD" w14:textId="77777777" w:rsidR="00CF2905" w:rsidRDefault="00CF2905">
      <w:pPr>
        <w:rPr>
          <w:lang w:val="lt-LT"/>
        </w:rPr>
      </w:pPr>
    </w:p>
    <w:p w14:paraId="09D48026" w14:textId="77777777" w:rsidR="009D4632" w:rsidRDefault="009D4632">
      <w:pPr>
        <w:rPr>
          <w:lang w:val="lt-LT"/>
        </w:rPr>
      </w:pPr>
    </w:p>
    <w:p w14:paraId="487B518A" w14:textId="77777777" w:rsidR="009D4632" w:rsidRDefault="009D4632">
      <w:pPr>
        <w:rPr>
          <w:lang w:val="lt-LT"/>
        </w:rPr>
      </w:pPr>
    </w:p>
    <w:p w14:paraId="405989CE" w14:textId="786DDF88" w:rsidR="00823A3B" w:rsidRDefault="00547431" w:rsidP="00547431">
      <w:pPr>
        <w:rPr>
          <w:lang w:val="lt-LT"/>
        </w:rPr>
      </w:pPr>
      <w:r>
        <w:rPr>
          <w:lang w:val="lt-LT"/>
        </w:rPr>
        <w:t xml:space="preserve">                                </w:t>
      </w:r>
      <w:r w:rsidR="009D4632">
        <w:rPr>
          <w:lang w:val="lt-LT"/>
        </w:rPr>
        <w:t xml:space="preserve">                             </w:t>
      </w:r>
      <w:r>
        <w:rPr>
          <w:lang w:val="lt-LT"/>
        </w:rPr>
        <w:t xml:space="preserve">   </w:t>
      </w:r>
      <w:r w:rsidR="00823A3B">
        <w:rPr>
          <w:lang w:val="lt-LT"/>
        </w:rPr>
        <w:t>(Parašas)</w:t>
      </w:r>
      <w:r w:rsidR="00823A3B">
        <w:rPr>
          <w:lang w:val="lt-LT"/>
        </w:rPr>
        <w:tab/>
      </w:r>
      <w:r w:rsidR="00823A3B">
        <w:rPr>
          <w:lang w:val="lt-LT"/>
        </w:rPr>
        <w:tab/>
      </w:r>
      <w:r w:rsidR="00823A3B">
        <w:rPr>
          <w:lang w:val="lt-LT"/>
        </w:rPr>
        <w:tab/>
        <w:t>(Vardas, pavardė)</w:t>
      </w:r>
    </w:p>
    <w:p w14:paraId="460877AE" w14:textId="77777777" w:rsidR="00823A3B" w:rsidRPr="00B133EF" w:rsidRDefault="00823A3B">
      <w:pPr>
        <w:rPr>
          <w:lang w:val="fi-FI"/>
        </w:rPr>
      </w:pPr>
    </w:p>
    <w:sectPr w:rsidR="00823A3B" w:rsidRPr="00B133EF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FF"/>
    <w:rsid w:val="000D732B"/>
    <w:rsid w:val="003142EA"/>
    <w:rsid w:val="00430827"/>
    <w:rsid w:val="004A239F"/>
    <w:rsid w:val="005161FF"/>
    <w:rsid w:val="00547431"/>
    <w:rsid w:val="005C44CF"/>
    <w:rsid w:val="006A0AA3"/>
    <w:rsid w:val="006D4A1C"/>
    <w:rsid w:val="007926BB"/>
    <w:rsid w:val="0080377D"/>
    <w:rsid w:val="00823A3B"/>
    <w:rsid w:val="00894616"/>
    <w:rsid w:val="00894DAC"/>
    <w:rsid w:val="008D0783"/>
    <w:rsid w:val="008D39FA"/>
    <w:rsid w:val="00996DE4"/>
    <w:rsid w:val="009B00A1"/>
    <w:rsid w:val="009D4632"/>
    <w:rsid w:val="00A16667"/>
    <w:rsid w:val="00A3307C"/>
    <w:rsid w:val="00A56B3A"/>
    <w:rsid w:val="00A90C8F"/>
    <w:rsid w:val="00A91372"/>
    <w:rsid w:val="00AB392E"/>
    <w:rsid w:val="00AF7184"/>
    <w:rsid w:val="00B133EF"/>
    <w:rsid w:val="00BB3B5C"/>
    <w:rsid w:val="00BF165C"/>
    <w:rsid w:val="00C17891"/>
    <w:rsid w:val="00CF2905"/>
    <w:rsid w:val="00D21BA6"/>
    <w:rsid w:val="00EA6F4F"/>
    <w:rsid w:val="00EC43A4"/>
    <w:rsid w:val="00E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DB74"/>
  <w15:chartTrackingRefBased/>
  <w15:docId w15:val="{589781EC-BFD6-41B7-BDE8-FD063B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pPr>
      <w:spacing w:line="360" w:lineRule="auto"/>
      <w:ind w:firstLine="709"/>
    </w:pPr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EC43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43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96D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celiarijos%20skyrius\Mainai\Kalbos%20tvarkytojas\Prasymu%20formos\Prasymas,%20asmen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Prasymas, asmens</Template>
  <TotalTime>11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Savivaldybe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Daiva Zikienė</dc:creator>
  <cp:keywords/>
  <cp:lastModifiedBy>PaKSavPC-2</cp:lastModifiedBy>
  <cp:revision>3</cp:revision>
  <cp:lastPrinted>2021-03-24T09:03:00Z</cp:lastPrinted>
  <dcterms:created xsi:type="dcterms:W3CDTF">2024-06-07T06:18:00Z</dcterms:created>
  <dcterms:modified xsi:type="dcterms:W3CDTF">2024-06-07T06:28:00Z</dcterms:modified>
</cp:coreProperties>
</file>