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E281" w14:textId="77777777" w:rsidR="00902C76" w:rsidRDefault="00000000">
      <w:pPr>
        <w:pStyle w:val="Standard"/>
        <w:spacing w:line="276" w:lineRule="auto"/>
        <w:ind w:left="-567" w:hanging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2C10" wp14:editId="3ECD3043">
                <wp:simplePos x="0" y="0"/>
                <wp:positionH relativeFrom="margin">
                  <wp:align>left</wp:align>
                </wp:positionH>
                <wp:positionV relativeFrom="paragraph">
                  <wp:posOffset>230401</wp:posOffset>
                </wp:positionV>
                <wp:extent cx="5882006" cy="0"/>
                <wp:effectExtent l="0" t="0" r="0" b="0"/>
                <wp:wrapNone/>
                <wp:docPr id="149927474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006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9B58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jungtis 1" o:spid="_x0000_s1026" type="#_x0000_t32" style="position:absolute;margin-left:0;margin-top:18.15pt;width:463.15pt;height:0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" strokeweight=".18008mm">
                <v:stroke joinstyle="miter"/>
                <w10:wrap anchorx="margin"/>
              </v:shape>
            </w:pict>
          </mc:Fallback>
        </mc:AlternateContent>
      </w:r>
    </w:p>
    <w:p w14:paraId="04B67A29" w14:textId="77777777" w:rsidR="00902C76" w:rsidRDefault="00000000">
      <w:pPr>
        <w:pStyle w:val="Standard"/>
        <w:tabs>
          <w:tab w:val="left" w:pos="19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15AFF" wp14:editId="74CCCE9C">
                <wp:simplePos x="0" y="0"/>
                <wp:positionH relativeFrom="margin">
                  <wp:align>left</wp:align>
                </wp:positionH>
                <wp:positionV relativeFrom="paragraph">
                  <wp:posOffset>426238</wp:posOffset>
                </wp:positionV>
                <wp:extent cx="5882006" cy="0"/>
                <wp:effectExtent l="0" t="0" r="0" b="0"/>
                <wp:wrapNone/>
                <wp:docPr id="562196015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2006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931F8" id="Tiesioji jungtis 1" o:spid="_x0000_s1026" type="#_x0000_t32" style="position:absolute;margin-left:0;margin-top:33.55pt;width:463.15pt;height: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" strokeweight=".18008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(vardas, pavardė, asmens kodas, valdos kodas)</w:t>
      </w:r>
    </w:p>
    <w:p w14:paraId="67791DC8" w14:textId="77777777" w:rsidR="00902C76" w:rsidRDefault="00902C76">
      <w:pPr>
        <w:pStyle w:val="Standard"/>
        <w:spacing w:after="46"/>
        <w:rPr>
          <w:rFonts w:ascii="Times New Roman" w:hAnsi="Times New Roman" w:cs="Times New Roman"/>
        </w:rPr>
      </w:pPr>
    </w:p>
    <w:p w14:paraId="2C7865E9" w14:textId="04140332" w:rsidR="00902C76" w:rsidRDefault="00000000">
      <w:pPr>
        <w:pStyle w:val="Standard"/>
        <w:tabs>
          <w:tab w:val="left" w:pos="199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(gyvenamosios vietos adresas, telefono </w:t>
      </w:r>
      <w:r w:rsidR="002D345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r.</w:t>
      </w:r>
      <w:r w:rsidR="002D34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el. paštas)</w:t>
      </w:r>
    </w:p>
    <w:p w14:paraId="21EA76D6" w14:textId="77777777" w:rsidR="00902C76" w:rsidRDefault="00902C76">
      <w:pPr>
        <w:pStyle w:val="Standard"/>
        <w:tabs>
          <w:tab w:val="left" w:pos="1992"/>
        </w:tabs>
        <w:spacing w:after="0"/>
        <w:jc w:val="center"/>
        <w:rPr>
          <w:rFonts w:ascii="Times New Roman" w:hAnsi="Times New Roman" w:cs="Times New Roman"/>
        </w:rPr>
      </w:pPr>
    </w:p>
    <w:p w14:paraId="3ADDA564" w14:textId="77777777" w:rsidR="00902C76" w:rsidRDefault="00902C7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41EC943" w14:textId="77777777" w:rsidR="00902C76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Pakruojo rajono savivaldybės merui</w:t>
      </w:r>
    </w:p>
    <w:p w14:paraId="0C1C0AAD" w14:textId="77777777" w:rsidR="00902C76" w:rsidRDefault="00902C7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AD24193" w14:textId="77777777" w:rsidR="00902C76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5F2A7D1E" w14:textId="77777777" w:rsidR="00902C76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VALSTYBĖS PARAMOS</w:t>
      </w:r>
    </w:p>
    <w:p w14:paraId="7C0EC422" w14:textId="77777777" w:rsidR="00902C76" w:rsidRDefault="00902C76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73D31" w14:textId="77777777" w:rsidR="00902C76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01F3F0A" wp14:editId="79C252F2">
                <wp:simplePos x="0" y="0"/>
                <wp:positionH relativeFrom="margin">
                  <wp:posOffset>2840757</wp:posOffset>
                </wp:positionH>
                <wp:positionV relativeFrom="paragraph">
                  <wp:posOffset>165597</wp:posOffset>
                </wp:positionV>
                <wp:extent cx="859152" cy="0"/>
                <wp:effectExtent l="0" t="0" r="0" b="0"/>
                <wp:wrapNone/>
                <wp:docPr id="808340312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152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206CD" id="Tiesioji jungtis 1" o:spid="_x0000_s1026" type="#_x0000_t32" style="position:absolute;margin-left:223.7pt;margin-top:13.05pt;width:67.65pt;height:0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" strokeweight=".18008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2025 m.                           d.</w:t>
      </w:r>
    </w:p>
    <w:p w14:paraId="28436FEC" w14:textId="77777777" w:rsidR="00902C76" w:rsidRDefault="00902C7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662"/>
        <w:gridCol w:w="1427"/>
        <w:gridCol w:w="1374"/>
        <w:gridCol w:w="1232"/>
        <w:gridCol w:w="1183"/>
        <w:gridCol w:w="1295"/>
        <w:gridCol w:w="1337"/>
      </w:tblGrid>
      <w:tr w:rsidR="00902C76" w14:paraId="074E6E2E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7286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4496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Kontrolinis žemės sklypo Nr.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1A63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Kultūros pavadinimas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3761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Deklaruotas plotas, ha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8843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Pažeidimo proc.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4E47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Pažeistas plotas, ha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CEC3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*Pasėlio draudimas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E7EE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Pastabos</w:t>
            </w:r>
          </w:p>
        </w:tc>
      </w:tr>
      <w:tr w:rsidR="00902C76" w14:paraId="1EAE6A25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9095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94F9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DD0F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8908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9FB2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3473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EFE0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44E2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  <w:tr w:rsidR="00902C76" w14:paraId="1DDFF5F2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D154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4CB9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1A71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3498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995E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5F12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3106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73D8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  <w:tr w:rsidR="00902C76" w14:paraId="59A8BD8F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FB8A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091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C6CB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E11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A9FC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1366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E447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68C9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  <w:tr w:rsidR="00902C76" w14:paraId="68B3FB2D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0F49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326C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16FA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4212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90CB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96EF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2AD7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2FAE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  <w:tr w:rsidR="00902C76" w14:paraId="028A2820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ECCD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4D30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06AC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E554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901E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CF7A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4979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6BBF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  <w:tr w:rsidR="00902C76" w14:paraId="522E8E17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0DC6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169C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398D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AD70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8C03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F44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34D2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09D8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  <w:tr w:rsidR="00902C76" w14:paraId="44C8F739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F467" w14:textId="77777777" w:rsidR="00902C76" w:rsidRDefault="00000000">
            <w:pPr>
              <w:pStyle w:val="Standard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EA69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9391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D7D9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8630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97B6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E467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219B" w14:textId="77777777" w:rsidR="00902C76" w:rsidRDefault="00902C76">
            <w:pPr>
              <w:pStyle w:val="Standarduser"/>
              <w:jc w:val="center"/>
              <w:rPr>
                <w:rFonts w:ascii="Times New Roman" w:hAnsi="Times New Roman"/>
              </w:rPr>
            </w:pPr>
          </w:p>
        </w:tc>
      </w:tr>
    </w:tbl>
    <w:p w14:paraId="6CC11D39" w14:textId="77777777" w:rsidR="00902C76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Šiais metais vyravęs itin lietingas laikotarpis pridarė žalos pasėliams už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eurų.    Padaryti nuostoliai pateikti lentelėje.</w:t>
      </w:r>
    </w:p>
    <w:p w14:paraId="478AF38A" w14:textId="77777777" w:rsidR="00902C76" w:rsidRDefault="00000000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*priežastys, dėl kurių turtas, už kurį prašoma suteikti valstybės paramą, žalos atsiradimo metu nebuvo apdraustas, o jei buvo apdraustas – informaciją apie draudimo išmoką.</w:t>
      </w:r>
    </w:p>
    <w:p w14:paraId="38ADDB43" w14:textId="77777777" w:rsidR="00902C76" w:rsidRDefault="00000000">
      <w:pPr>
        <w:pStyle w:val="Standard"/>
      </w:pPr>
      <w:r>
        <w:rPr>
          <w:rFonts w:ascii="Times New Roman" w:hAnsi="Times New Roman" w:cs="Times New Roman"/>
          <w:b/>
          <w:bCs/>
        </w:rPr>
        <w:t>Atsiskaitomosios sąskaitos numeris:</w:t>
      </w:r>
      <w:r>
        <w:rPr>
          <w:rFonts w:ascii="Times New Roman" w:hAnsi="Times New Roman" w:cs="Times New Roman"/>
        </w:rPr>
        <w:t xml:space="preserve"> LT………………………………………….</w:t>
      </w:r>
    </w:p>
    <w:p w14:paraId="00C162EC" w14:textId="77777777" w:rsidR="00902C76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Prašome suteikti valstybės paramą.</w:t>
      </w:r>
    </w:p>
    <w:p w14:paraId="15FCB973" w14:textId="77777777" w:rsidR="00902C76" w:rsidRDefault="0000000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Tvirtinu, kad pateikti duomenys yra teisingi.</w:t>
      </w:r>
    </w:p>
    <w:p w14:paraId="1B632FB9" w14:textId="77777777" w:rsidR="00902C76" w:rsidRDefault="00902C76">
      <w:pPr>
        <w:pStyle w:val="Standard"/>
        <w:ind w:firstLine="1296"/>
        <w:rPr>
          <w:rFonts w:ascii="Times New Roman" w:hAnsi="Times New Roman" w:cs="Times New Roman"/>
          <w:sz w:val="24"/>
          <w:szCs w:val="24"/>
        </w:rPr>
      </w:pPr>
    </w:p>
    <w:p w14:paraId="472A7B00" w14:textId="77777777" w:rsidR="00902C76" w:rsidRDefault="00902C7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3BD8654" w14:textId="77777777" w:rsidR="00902C76" w:rsidRDefault="00902C7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8D72612" w14:textId="77777777" w:rsidR="00902C76" w:rsidRDefault="00902C7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0DC6D69" w14:textId="77777777" w:rsidR="00902C76" w:rsidRDefault="00000000">
      <w:pPr>
        <w:pStyle w:val="Standard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EF518E8" wp14:editId="0BC95407">
                <wp:simplePos x="0" y="0"/>
                <wp:positionH relativeFrom="margin">
                  <wp:posOffset>4177802</wp:posOffset>
                </wp:positionH>
                <wp:positionV relativeFrom="paragraph">
                  <wp:posOffset>4315</wp:posOffset>
                </wp:positionV>
                <wp:extent cx="1924053" cy="0"/>
                <wp:effectExtent l="0" t="0" r="0" b="0"/>
                <wp:wrapNone/>
                <wp:docPr id="966488876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3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DE87F" id="Tiesioji jungtis 1" o:spid="_x0000_s1026" type="#_x0000_t32" style="position:absolute;margin-left:328.95pt;margin-top:.35pt;width:151.5pt;height:0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" strokeweight=".18008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5A9388E" wp14:editId="07EB7947">
                <wp:simplePos x="0" y="0"/>
                <wp:positionH relativeFrom="page">
                  <wp:align>center</wp:align>
                </wp:positionH>
                <wp:positionV relativeFrom="paragraph">
                  <wp:posOffset>4315</wp:posOffset>
                </wp:positionV>
                <wp:extent cx="1405889" cy="0"/>
                <wp:effectExtent l="0" t="0" r="0" b="0"/>
                <wp:wrapNone/>
                <wp:docPr id="1949969382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889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BB3B3" id="Tiesioji jungtis 1" o:spid="_x0000_s1026" type="#_x0000_t32" style="position:absolute;margin-left:0;margin-top:.35pt;width:110.7pt;height:0;z-index: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" strokeweight=".18008mm">
                <v:stroke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(vardas, pavardė)</w:t>
      </w:r>
    </w:p>
    <w:sectPr w:rsidR="00902C76">
      <w:pgSz w:w="11906" w:h="16838"/>
      <w:pgMar w:top="1134" w:right="567" w:bottom="1134" w:left="99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50BC" w14:textId="77777777" w:rsidR="00F17E03" w:rsidRDefault="00F17E03">
      <w:r>
        <w:separator/>
      </w:r>
    </w:p>
  </w:endnote>
  <w:endnote w:type="continuationSeparator" w:id="0">
    <w:p w14:paraId="073A4328" w14:textId="77777777" w:rsidR="00F17E03" w:rsidRDefault="00F1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4ADD" w14:textId="77777777" w:rsidR="00F17E03" w:rsidRDefault="00F17E03">
      <w:r>
        <w:rPr>
          <w:color w:val="000000"/>
        </w:rPr>
        <w:separator/>
      </w:r>
    </w:p>
  </w:footnote>
  <w:footnote w:type="continuationSeparator" w:id="0">
    <w:p w14:paraId="57669522" w14:textId="77777777" w:rsidR="00F17E03" w:rsidRDefault="00F1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4E41"/>
    <w:multiLevelType w:val="multilevel"/>
    <w:tmpl w:val="AC164732"/>
    <w:styleLink w:val="WWNum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45288"/>
    <w:multiLevelType w:val="multilevel"/>
    <w:tmpl w:val="C15EB9F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02A74E2"/>
    <w:multiLevelType w:val="multilevel"/>
    <w:tmpl w:val="BF526590"/>
    <w:styleLink w:val="WWNum1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num w:numId="1" w16cid:durableId="1976985919">
    <w:abstractNumId w:val="1"/>
  </w:num>
  <w:num w:numId="2" w16cid:durableId="1760714092">
    <w:abstractNumId w:val="2"/>
  </w:num>
  <w:num w:numId="3" w16cid:durableId="176549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2C76"/>
    <w:rsid w:val="002D3454"/>
    <w:rsid w:val="006B3A1C"/>
    <w:rsid w:val="00855F59"/>
    <w:rsid w:val="00902C76"/>
    <w:rsid w:val="00F1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A2A5"/>
  <w15:docId w15:val="{F7D5FB76-EC59-487A-AA5A-1555631D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Arial"/>
      <w:sz w:val="24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Sraopastraipa">
    <w:name w:val="List Paragraph"/>
    <w:basedOn w:val="Standard"/>
    <w:pPr>
      <w:ind w:left="720"/>
    </w:p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NoList">
    <w:name w:val="No List"/>
    <w:basedOn w:val="Sraonra"/>
    <w:pPr>
      <w:numPr>
        <w:numId w:val="1"/>
      </w:numPr>
    </w:pPr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Arminas Rocius</dc:creator>
  <cp:lastModifiedBy>INIDA</cp:lastModifiedBy>
  <cp:revision>3</cp:revision>
  <dcterms:created xsi:type="dcterms:W3CDTF">2025-08-26T08:50:00Z</dcterms:created>
  <dcterms:modified xsi:type="dcterms:W3CDTF">2025-08-26T08:51:00Z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